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5670" w:topFromText="5670" w:bottomFromText="652" w:vertAnchor="page" w:tblpY="2365"/>
        <w:tblOverlap w:val="never"/>
        <w:tblW w:w="378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0"/>
      </w:tblGrid>
      <w:tr w:rsidR="00CE54A0" w14:paraId="1A31359D" w14:textId="77777777" w:rsidTr="00311B6B">
        <w:trPr>
          <w:trHeight w:hRule="exact" w:val="1134"/>
        </w:trPr>
        <w:tc>
          <w:tcPr>
            <w:tcW w:w="6120" w:type="dxa"/>
          </w:tcPr>
          <w:sdt>
            <w:sdtPr>
              <w:alias w:val="Mottaker &amp; Adresse"/>
              <w:id w:val="-1261914747"/>
              <w:placeholder>
                <w:docPart w:val="258EBB284E99467090F2FF6486D42192"/>
              </w:placeholder>
              <w:text w:multiLine="1"/>
            </w:sdtPr>
            <w:sdtContent>
              <w:p w14:paraId="6A2977DF" w14:textId="77777777" w:rsidR="00CE54A0" w:rsidRDefault="00C24C26" w:rsidP="00311B6B">
                <w:r>
                  <w:t>Parat</w:t>
                </w:r>
              </w:p>
            </w:sdtContent>
          </w:sdt>
          <w:p w14:paraId="64011FE3" w14:textId="6B2D0C8B" w:rsidR="00C24C26" w:rsidRDefault="00C24C26" w:rsidP="00311B6B"/>
        </w:tc>
      </w:tr>
    </w:tbl>
    <w:p w14:paraId="379FC641" w14:textId="2198EF04" w:rsidR="00C24C26" w:rsidRPr="00C24C26" w:rsidRDefault="00C24C26" w:rsidP="00BF62BB">
      <w:pPr>
        <w:pStyle w:val="Overskrift1"/>
        <w:rPr>
          <w:rFonts w:asciiTheme="minorHAnsi" w:hAnsiTheme="minorHAnsi" w:cstheme="minorHAnsi"/>
          <w:b w:val="0"/>
          <w:bCs/>
          <w:sz w:val="18"/>
          <w:szCs w:val="18"/>
        </w:rPr>
      </w:pPr>
      <w:r>
        <w:tab/>
      </w:r>
      <w:r w:rsidRPr="00C24C26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C24C26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C24C26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C24C26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C24C26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C24C26">
        <w:rPr>
          <w:rFonts w:asciiTheme="minorHAnsi" w:hAnsiTheme="minorHAnsi" w:cstheme="minorHAnsi"/>
          <w:b w:val="0"/>
          <w:bCs/>
          <w:sz w:val="18"/>
          <w:szCs w:val="18"/>
        </w:rPr>
        <w:tab/>
        <w:t>Fredag 23. august 2024</w:t>
      </w:r>
    </w:p>
    <w:p w14:paraId="6CE27BF5" w14:textId="1EE7A488" w:rsidR="00CE54A0" w:rsidRPr="00BF62BB" w:rsidRDefault="00000000" w:rsidP="00BF62BB">
      <w:pPr>
        <w:pStyle w:val="Overskrift1"/>
      </w:pPr>
      <w:sdt>
        <w:sdtPr>
          <w:alias w:val="Overskrift"/>
          <w:id w:val="617418469"/>
          <w:placeholder>
            <w:docPart w:val="740FCAD33E9743E1A839EFB05328FA22"/>
          </w:placeholder>
          <w:text w:multiLine="1"/>
        </w:sdtPr>
        <w:sdtContent>
          <w:r w:rsidR="00C24C26">
            <w:t>Støtteerklæring til kabinansatte i SAS</w:t>
          </w:r>
        </w:sdtContent>
      </w:sdt>
    </w:p>
    <w:p w14:paraId="04CC5523" w14:textId="77777777" w:rsidR="00C44B90" w:rsidRPr="00C44B90" w:rsidRDefault="00C44B90" w:rsidP="00C44B90">
      <w:r w:rsidRPr="00C44B90">
        <w:t xml:space="preserve">Negotia gir sin fulle støtte til våre YS-kollegaer i streiken blant kabinansatte i SAS. </w:t>
      </w:r>
    </w:p>
    <w:p w14:paraId="242DB68E" w14:textId="77777777" w:rsidR="00C44B90" w:rsidRPr="00C44B90" w:rsidRDefault="00C44B90" w:rsidP="00C44B90">
      <w:r w:rsidRPr="00C44B90">
        <w:t xml:space="preserve">Med en månedslønn som ligger 15–30 prosent under det sammenlignbare selskaper gir sine ansatte i lønn, er det helt på sin plass at SAS Norge Kabinforening i Parat har valgt å gå til streik. </w:t>
      </w:r>
    </w:p>
    <w:p w14:paraId="7321EA06" w14:textId="77777777" w:rsidR="00C44B90" w:rsidRPr="00C44B90" w:rsidRDefault="00C44B90" w:rsidP="00C44B90">
      <w:r w:rsidRPr="00C44B90">
        <w:t xml:space="preserve">SAS-ledelsen må bære det fulle ansvaret for at denne situasjonen har oppstått, og innfri kravene om en rimelig lønnsutvikling og levelige arbeidsforhold for sine kabinansatte. </w:t>
      </w:r>
    </w:p>
    <w:p w14:paraId="04612CC5" w14:textId="77777777" w:rsidR="00C44B90" w:rsidRPr="00C44B90" w:rsidRDefault="00C44B90" w:rsidP="00C44B90">
      <w:r w:rsidRPr="00C44B90">
        <w:t xml:space="preserve">Vi forventer at SAS-ledelsen raskt kommer med et bedre tilbud, slik at de kabinansatte kan få en lønn det går an å leve av og arbeidsforhold det går an å leve med. </w:t>
      </w:r>
    </w:p>
    <w:p w14:paraId="53AD6BF0" w14:textId="77777777" w:rsidR="00C44B90" w:rsidRDefault="00C44B90" w:rsidP="00C24C26"/>
    <w:p w14:paraId="6BDADE5F" w14:textId="7AE22AF0" w:rsidR="00311B6B" w:rsidRPr="00BF62BB" w:rsidRDefault="00000000" w:rsidP="00BF62BB">
      <w:pPr>
        <w:keepNext/>
        <w:keepLines/>
        <w:rPr>
          <w:i/>
          <w:iCs/>
        </w:rPr>
      </w:pPr>
      <w:sdt>
        <w:sdtPr>
          <w:rPr>
            <w:b/>
            <w:bCs/>
          </w:rPr>
          <w:alias w:val="Navn Navnesen"/>
          <w:id w:val="1662579518"/>
          <w:placeholder>
            <w:docPart w:val="D52F0F387F134600B77BCDDB49265B0F"/>
          </w:placeholder>
          <w:text/>
        </w:sdtPr>
        <w:sdtContent>
          <w:r w:rsidR="00C24C26">
            <w:rPr>
              <w:b/>
              <w:bCs/>
            </w:rPr>
            <w:t>Eirik Bornø</w:t>
          </w:r>
        </w:sdtContent>
      </w:sdt>
      <w:r w:rsidR="00AB3969">
        <w:br/>
      </w:r>
      <w:sdt>
        <w:sdtPr>
          <w:rPr>
            <w:i/>
            <w:iCs/>
          </w:rPr>
          <w:alias w:val="Tittel"/>
          <w:id w:val="-1799830034"/>
          <w:placeholder>
            <w:docPart w:val="C61BF0F4AEF64B5EAE0F1B19926BD59A"/>
          </w:placeholder>
          <w:text/>
        </w:sdtPr>
        <w:sdtContent>
          <w:r w:rsidR="00C24C26">
            <w:rPr>
              <w:i/>
              <w:iCs/>
            </w:rPr>
            <w:t>Forbundsleder</w:t>
          </w:r>
        </w:sdtContent>
      </w:sdt>
    </w:p>
    <w:sectPr w:rsidR="00311B6B" w:rsidRPr="00BF62BB" w:rsidSect="00BF62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30" w:right="1914" w:bottom="1438" w:left="1914" w:header="709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C6A3C" w14:textId="77777777" w:rsidR="008C6D5B" w:rsidRDefault="008C6D5B" w:rsidP="00CE54A0">
      <w:pPr>
        <w:spacing w:after="0"/>
      </w:pPr>
      <w:r>
        <w:separator/>
      </w:r>
    </w:p>
  </w:endnote>
  <w:endnote w:type="continuationSeparator" w:id="0">
    <w:p w14:paraId="11073057" w14:textId="77777777" w:rsidR="008C6D5B" w:rsidRDefault="008C6D5B" w:rsidP="00CE54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CE1F3" w14:textId="77777777" w:rsidR="00311B6B" w:rsidRDefault="00311B6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6039D" w14:textId="77777777" w:rsidR="006F438E" w:rsidRPr="00BF62BB" w:rsidRDefault="00BF62BB" w:rsidP="00BF62BB">
    <w:pPr>
      <w:pStyle w:val="Bunntekst"/>
      <w:tabs>
        <w:tab w:val="left" w:pos="0"/>
      </w:tabs>
      <w:ind w:left="-1349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62592" w14:textId="77777777" w:rsidR="00776E97" w:rsidRDefault="00BF62BB" w:rsidP="00BF62BB">
    <w:pPr>
      <w:pStyle w:val="Bunntekst"/>
      <w:tabs>
        <w:tab w:val="left" w:pos="0"/>
      </w:tabs>
      <w:ind w:left="-1349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9BDBA" w14:textId="77777777" w:rsidR="008C6D5B" w:rsidRDefault="008C6D5B" w:rsidP="00CE54A0">
      <w:pPr>
        <w:spacing w:after="0"/>
      </w:pPr>
      <w:r>
        <w:separator/>
      </w:r>
    </w:p>
  </w:footnote>
  <w:footnote w:type="continuationSeparator" w:id="0">
    <w:p w14:paraId="0BA5F801" w14:textId="77777777" w:rsidR="008C6D5B" w:rsidRDefault="008C6D5B" w:rsidP="00CE54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021CC" w14:textId="77777777" w:rsidR="00311B6B" w:rsidRDefault="00311B6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3ED21" w14:textId="77777777" w:rsidR="006F438E" w:rsidRDefault="006F438E">
    <w:pPr>
      <w:pStyle w:val="Toppteks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CD6A677" wp14:editId="31BD04B7">
          <wp:simplePos x="0" y="0"/>
          <wp:positionH relativeFrom="page">
            <wp:posOffset>0</wp:posOffset>
          </wp:positionH>
          <wp:positionV relativeFrom="page">
            <wp:posOffset>417007</wp:posOffset>
          </wp:positionV>
          <wp:extent cx="718457" cy="532765"/>
          <wp:effectExtent l="0" t="0" r="5715" b="0"/>
          <wp:wrapNone/>
          <wp:docPr id="543007382" name="Grafikk 5430073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65283"/>
                  <a:stretch/>
                </pic:blipFill>
                <pic:spPr bwMode="auto">
                  <a:xfrm>
                    <a:off x="0" y="0"/>
                    <a:ext cx="718457" cy="532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3D0CC" w14:textId="77777777" w:rsidR="00CE54A0" w:rsidRDefault="00CE54A0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6AA005" wp14:editId="0489BADC">
          <wp:simplePos x="0" y="0"/>
          <wp:positionH relativeFrom="page">
            <wp:posOffset>0</wp:posOffset>
          </wp:positionH>
          <wp:positionV relativeFrom="page">
            <wp:posOffset>415925</wp:posOffset>
          </wp:positionV>
          <wp:extent cx="2069465" cy="532765"/>
          <wp:effectExtent l="0" t="0" r="6985" b="635"/>
          <wp:wrapNone/>
          <wp:docPr id="1928930406" name="Grafikk 19289304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465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7DC74E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40F36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FCBD3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F446A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488E0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9084F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7E94CC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F2EB7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E52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3083B0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6050E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7EA713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8564967"/>
    <w:multiLevelType w:val="multilevel"/>
    <w:tmpl w:val="0409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02924547">
    <w:abstractNumId w:val="11"/>
  </w:num>
  <w:num w:numId="2" w16cid:durableId="1448888243">
    <w:abstractNumId w:val="10"/>
  </w:num>
  <w:num w:numId="3" w16cid:durableId="659499393">
    <w:abstractNumId w:val="12"/>
  </w:num>
  <w:num w:numId="4" w16cid:durableId="846560492">
    <w:abstractNumId w:val="8"/>
  </w:num>
  <w:num w:numId="5" w16cid:durableId="1632007647">
    <w:abstractNumId w:val="3"/>
  </w:num>
  <w:num w:numId="6" w16cid:durableId="1944536118">
    <w:abstractNumId w:val="2"/>
  </w:num>
  <w:num w:numId="7" w16cid:durableId="301888375">
    <w:abstractNumId w:val="1"/>
  </w:num>
  <w:num w:numId="8" w16cid:durableId="411318496">
    <w:abstractNumId w:val="0"/>
  </w:num>
  <w:num w:numId="9" w16cid:durableId="933051948">
    <w:abstractNumId w:val="9"/>
  </w:num>
  <w:num w:numId="10" w16cid:durableId="1040205429">
    <w:abstractNumId w:val="7"/>
  </w:num>
  <w:num w:numId="11" w16cid:durableId="1818646956">
    <w:abstractNumId w:val="6"/>
  </w:num>
  <w:num w:numId="12" w16cid:durableId="1150705527">
    <w:abstractNumId w:val="5"/>
  </w:num>
  <w:num w:numId="13" w16cid:durableId="1877887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26"/>
    <w:rsid w:val="00041A19"/>
    <w:rsid w:val="00085CB5"/>
    <w:rsid w:val="001210B9"/>
    <w:rsid w:val="001E3E28"/>
    <w:rsid w:val="00311B6B"/>
    <w:rsid w:val="00360C66"/>
    <w:rsid w:val="00411CED"/>
    <w:rsid w:val="004C4B61"/>
    <w:rsid w:val="0052600E"/>
    <w:rsid w:val="00675634"/>
    <w:rsid w:val="006F438E"/>
    <w:rsid w:val="00776E97"/>
    <w:rsid w:val="008931F5"/>
    <w:rsid w:val="008C6D5B"/>
    <w:rsid w:val="00961A46"/>
    <w:rsid w:val="009C75D3"/>
    <w:rsid w:val="00A72B5E"/>
    <w:rsid w:val="00A8787C"/>
    <w:rsid w:val="00AA7854"/>
    <w:rsid w:val="00AB3969"/>
    <w:rsid w:val="00B22E77"/>
    <w:rsid w:val="00BF62BB"/>
    <w:rsid w:val="00C24C26"/>
    <w:rsid w:val="00C3674B"/>
    <w:rsid w:val="00C44B90"/>
    <w:rsid w:val="00C86CA3"/>
    <w:rsid w:val="00CE54A0"/>
    <w:rsid w:val="00D76814"/>
    <w:rsid w:val="00E16849"/>
    <w:rsid w:val="00E7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6F808"/>
  <w15:chartTrackingRefBased/>
  <w15:docId w15:val="{563DEC55-F6D3-4B5F-806C-14705181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B6B"/>
    <w:pPr>
      <w:spacing w:after="280" w:line="280" w:lineRule="atLeast"/>
    </w:pPr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F62BB"/>
    <w:pPr>
      <w:keepNext/>
      <w:keepLines/>
      <w:spacing w:before="240" w:after="400" w:line="40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CE5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CE5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CE54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CE54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CE54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CE54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CE54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CE54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36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OM">
    <w:name w:val="TOM"/>
    <w:basedOn w:val="Vanligtabell"/>
    <w:uiPriority w:val="99"/>
    <w:rsid w:val="00C3674B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styleId="111111">
    <w:name w:val="Outline List 2"/>
    <w:basedOn w:val="Ingenliste"/>
    <w:uiPriority w:val="99"/>
    <w:semiHidden/>
    <w:unhideWhenUsed/>
    <w:rsid w:val="00CE54A0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CE54A0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BF62BB"/>
    <w:rPr>
      <w:rFonts w:asciiTheme="majorHAnsi" w:eastAsiaTheme="majorEastAsia" w:hAnsiTheme="majorHAnsi" w:cstheme="majorBidi"/>
      <w:b/>
      <w:color w:val="000000" w:themeColor="text1"/>
      <w:sz w:val="32"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E54A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E54A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E54A0"/>
    <w:rPr>
      <w:rFonts w:asciiTheme="majorHAnsi" w:eastAsiaTheme="majorEastAsia" w:hAnsiTheme="majorHAnsi" w:cstheme="majorBidi"/>
      <w:i/>
      <w:iCs/>
      <w:color w:val="2F5496" w:themeColor="accent1" w:themeShade="BF"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E54A0"/>
    <w:rPr>
      <w:rFonts w:asciiTheme="majorHAnsi" w:eastAsiaTheme="majorEastAsia" w:hAnsiTheme="majorHAnsi" w:cstheme="majorBidi"/>
      <w:color w:val="2F5496" w:themeColor="accent1" w:themeShade="BF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E54A0"/>
    <w:rPr>
      <w:rFonts w:asciiTheme="majorHAnsi" w:eastAsiaTheme="majorEastAsia" w:hAnsiTheme="majorHAnsi" w:cstheme="majorBidi"/>
      <w:color w:val="1F3763" w:themeColor="accent1" w:themeShade="7F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E54A0"/>
    <w:rPr>
      <w:rFonts w:asciiTheme="majorHAnsi" w:eastAsiaTheme="majorEastAsia" w:hAnsiTheme="majorHAnsi" w:cstheme="majorBidi"/>
      <w:i/>
      <w:iCs/>
      <w:color w:val="1F3763" w:themeColor="accent1" w:themeShade="7F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E54A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E54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numbering" w:styleId="Artikkelavsnitt">
    <w:name w:val="Outline List 3"/>
    <w:basedOn w:val="Ingenliste"/>
    <w:uiPriority w:val="99"/>
    <w:semiHidden/>
    <w:unhideWhenUsed/>
    <w:rsid w:val="00CE54A0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rsid w:val="00CE54A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CE54A0"/>
  </w:style>
  <w:style w:type="paragraph" w:styleId="Bildetekst">
    <w:name w:val="caption"/>
    <w:basedOn w:val="Normal"/>
    <w:next w:val="Normal"/>
    <w:uiPriority w:val="35"/>
    <w:semiHidden/>
    <w:qFormat/>
    <w:rsid w:val="00CE54A0"/>
    <w:pPr>
      <w:spacing w:after="200"/>
    </w:pPr>
    <w:rPr>
      <w:i/>
      <w:iCs/>
      <w:color w:val="44546A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CE54A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CE54A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E54A0"/>
    <w:rPr>
      <w:rFonts w:ascii="Segoe UI" w:hAnsi="Segoe UI" w:cs="Segoe UI"/>
      <w:sz w:val="18"/>
      <w:szCs w:val="18"/>
      <w:lang w:val="nb-NO"/>
    </w:rPr>
  </w:style>
  <w:style w:type="character" w:styleId="Boktittel">
    <w:name w:val="Book Title"/>
    <w:basedOn w:val="Standardskriftforavsnitt"/>
    <w:uiPriority w:val="33"/>
    <w:semiHidden/>
    <w:qFormat/>
    <w:rsid w:val="00CE54A0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CE54A0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CE54A0"/>
    <w:rPr>
      <w:lang w:val="nb-NO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CE54A0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CE54A0"/>
    <w:rPr>
      <w:lang w:val="nb-NO"/>
    </w:rPr>
  </w:style>
  <w:style w:type="paragraph" w:styleId="Brdtekstinnrykk">
    <w:name w:val="Body Text Indent"/>
    <w:basedOn w:val="Normal"/>
    <w:link w:val="BrdtekstinnrykkTegn"/>
    <w:uiPriority w:val="99"/>
    <w:semiHidden/>
    <w:rsid w:val="00CE54A0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CE54A0"/>
    <w:rPr>
      <w:lang w:val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CE54A0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CE54A0"/>
    <w:rPr>
      <w:lang w:val="nb-NO"/>
    </w:rPr>
  </w:style>
  <w:style w:type="paragraph" w:styleId="Brdtekst2">
    <w:name w:val="Body Text 2"/>
    <w:basedOn w:val="Normal"/>
    <w:link w:val="Brdtekst2Tegn"/>
    <w:uiPriority w:val="99"/>
    <w:semiHidden/>
    <w:rsid w:val="00CE54A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CE54A0"/>
    <w:rPr>
      <w:lang w:val="nb-NO"/>
    </w:rPr>
  </w:style>
  <w:style w:type="paragraph" w:styleId="Brdtekst3">
    <w:name w:val="Body Text 3"/>
    <w:basedOn w:val="Normal"/>
    <w:link w:val="Brdtekst3Tegn"/>
    <w:uiPriority w:val="99"/>
    <w:semiHidden/>
    <w:rsid w:val="00CE54A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CE54A0"/>
    <w:rPr>
      <w:sz w:val="16"/>
      <w:szCs w:val="16"/>
      <w:lang w:val="nb-NO"/>
    </w:rPr>
  </w:style>
  <w:style w:type="paragraph" w:styleId="Brdtekstinnrykk2">
    <w:name w:val="Body Text Indent 2"/>
    <w:basedOn w:val="Normal"/>
    <w:link w:val="Brdtekstinnrykk2Tegn"/>
    <w:uiPriority w:val="99"/>
    <w:semiHidden/>
    <w:rsid w:val="00CE54A0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CE54A0"/>
    <w:rPr>
      <w:lang w:val="nb-NO"/>
    </w:rPr>
  </w:style>
  <w:style w:type="paragraph" w:styleId="Brdtekstinnrykk3">
    <w:name w:val="Body Text Indent 3"/>
    <w:basedOn w:val="Normal"/>
    <w:link w:val="Brdtekstinnrykk3Tegn"/>
    <w:uiPriority w:val="99"/>
    <w:semiHidden/>
    <w:rsid w:val="00CE54A0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CE54A0"/>
    <w:rPr>
      <w:sz w:val="16"/>
      <w:szCs w:val="16"/>
      <w:lang w:val="nb-NO"/>
    </w:rPr>
  </w:style>
  <w:style w:type="paragraph" w:styleId="Bunntekst">
    <w:name w:val="footer"/>
    <w:basedOn w:val="Normal"/>
    <w:link w:val="BunntekstTegn"/>
    <w:uiPriority w:val="99"/>
    <w:semiHidden/>
    <w:rsid w:val="00BF62BB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BF62BB"/>
    <w:rPr>
      <w:sz w:val="16"/>
      <w:lang w:val="nb-NO"/>
    </w:rPr>
  </w:style>
  <w:style w:type="paragraph" w:styleId="Dato">
    <w:name w:val="Date"/>
    <w:basedOn w:val="Normal"/>
    <w:next w:val="Normal"/>
    <w:link w:val="DatoTegn"/>
    <w:uiPriority w:val="99"/>
    <w:semiHidden/>
    <w:rsid w:val="00CE54A0"/>
  </w:style>
  <w:style w:type="character" w:customStyle="1" w:styleId="DatoTegn">
    <w:name w:val="Dato Tegn"/>
    <w:basedOn w:val="Standardskriftforavsnitt"/>
    <w:link w:val="Dato"/>
    <w:uiPriority w:val="99"/>
    <w:semiHidden/>
    <w:rsid w:val="00CE54A0"/>
    <w:rPr>
      <w:lang w:val="nb-NO"/>
    </w:rPr>
  </w:style>
  <w:style w:type="paragraph" w:styleId="Dokumentkart">
    <w:name w:val="Document Map"/>
    <w:basedOn w:val="Normal"/>
    <w:link w:val="DokumentkartTegn"/>
    <w:uiPriority w:val="99"/>
    <w:semiHidden/>
    <w:rsid w:val="00CE54A0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CE54A0"/>
    <w:rPr>
      <w:rFonts w:ascii="Segoe UI" w:hAnsi="Segoe UI" w:cs="Segoe UI"/>
      <w:sz w:val="16"/>
      <w:szCs w:val="16"/>
      <w:lang w:val="nb-NO"/>
    </w:rPr>
  </w:style>
  <w:style w:type="character" w:styleId="Emneknagg">
    <w:name w:val="Hashtag"/>
    <w:basedOn w:val="Standardskriftforavsnitt"/>
    <w:uiPriority w:val="99"/>
    <w:semiHidden/>
    <w:rsid w:val="00CE54A0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CE54A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CE54A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CE54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CE54A0"/>
    <w:pPr>
      <w:spacing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CE54A0"/>
    <w:rPr>
      <w:lang w:val="nb-NO"/>
    </w:rPr>
  </w:style>
  <w:style w:type="table" w:styleId="Fargerikliste">
    <w:name w:val="Colorful List"/>
    <w:basedOn w:val="Vanligtabell"/>
    <w:uiPriority w:val="72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CE54A0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rsid w:val="00CE54A0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rsid w:val="00CE54A0"/>
    <w:pPr>
      <w:spacing w:after="0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E54A0"/>
    <w:rPr>
      <w:sz w:val="20"/>
      <w:szCs w:val="20"/>
      <w:lang w:val="nb-NO"/>
    </w:rPr>
  </w:style>
  <w:style w:type="character" w:styleId="Fulgthyperkobling">
    <w:name w:val="FollowedHyperlink"/>
    <w:basedOn w:val="Standardskriftforavsnitt"/>
    <w:uiPriority w:val="99"/>
    <w:semiHidden/>
    <w:rsid w:val="00CE54A0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CE54A0"/>
    <w:pPr>
      <w:spacing w:after="0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CE54A0"/>
    <w:rPr>
      <w:lang w:val="nb-NO"/>
    </w:rPr>
  </w:style>
  <w:style w:type="paragraph" w:styleId="HTML-adresse">
    <w:name w:val="HTML Address"/>
    <w:basedOn w:val="Normal"/>
    <w:link w:val="HTML-adresseTegn"/>
    <w:uiPriority w:val="99"/>
    <w:semiHidden/>
    <w:rsid w:val="00CE54A0"/>
    <w:pPr>
      <w:spacing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CE54A0"/>
    <w:rPr>
      <w:i/>
      <w:iCs/>
      <w:lang w:val="nb-NO"/>
    </w:rPr>
  </w:style>
  <w:style w:type="character" w:styleId="HTML-akronym">
    <w:name w:val="HTML Acronym"/>
    <w:basedOn w:val="Standardskriftforavsnitt"/>
    <w:uiPriority w:val="99"/>
    <w:semiHidden/>
    <w:rsid w:val="00CE54A0"/>
  </w:style>
  <w:style w:type="character" w:styleId="HTML-definisjon">
    <w:name w:val="HTML Definition"/>
    <w:basedOn w:val="Standardskriftforavsnitt"/>
    <w:uiPriority w:val="99"/>
    <w:semiHidden/>
    <w:rsid w:val="00CE54A0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CE54A0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CE54A0"/>
    <w:pPr>
      <w:spacing w:after="0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CE54A0"/>
    <w:rPr>
      <w:rFonts w:ascii="Consolas" w:hAnsi="Consolas"/>
      <w:sz w:val="20"/>
      <w:szCs w:val="20"/>
      <w:lang w:val="nb-NO"/>
    </w:rPr>
  </w:style>
  <w:style w:type="character" w:styleId="HTML-kode">
    <w:name w:val="HTML Code"/>
    <w:basedOn w:val="Standardskriftforavsnitt"/>
    <w:uiPriority w:val="99"/>
    <w:semiHidden/>
    <w:rsid w:val="00CE54A0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CE54A0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CE54A0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CE54A0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CE54A0"/>
    <w:rPr>
      <w:i/>
      <w:iCs/>
    </w:rPr>
  </w:style>
  <w:style w:type="character" w:styleId="Hyperkobling">
    <w:name w:val="Hyperlink"/>
    <w:basedOn w:val="Standardskriftforavsnitt"/>
    <w:uiPriority w:val="99"/>
    <w:semiHidden/>
    <w:rsid w:val="00CE54A0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CE54A0"/>
    <w:pPr>
      <w:spacing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CE54A0"/>
    <w:pPr>
      <w:spacing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CE54A0"/>
    <w:pPr>
      <w:spacing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CE54A0"/>
    <w:pPr>
      <w:spacing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CE54A0"/>
    <w:pPr>
      <w:spacing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CE54A0"/>
    <w:pPr>
      <w:spacing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CE54A0"/>
    <w:pPr>
      <w:spacing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CE54A0"/>
    <w:pPr>
      <w:spacing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CE54A0"/>
    <w:pPr>
      <w:spacing w:after="0"/>
      <w:ind w:left="1980" w:hanging="220"/>
    </w:pPr>
  </w:style>
  <w:style w:type="paragraph" w:styleId="Ingenmellomrom">
    <w:name w:val="No Spacing"/>
    <w:uiPriority w:val="1"/>
    <w:semiHidden/>
    <w:qFormat/>
    <w:rsid w:val="00CE54A0"/>
    <w:pPr>
      <w:spacing w:after="0" w:line="240" w:lineRule="auto"/>
    </w:pPr>
    <w:rPr>
      <w:lang w:val="nb-NO"/>
    </w:rPr>
  </w:style>
  <w:style w:type="paragraph" w:styleId="INNH1">
    <w:name w:val="toc 1"/>
    <w:basedOn w:val="Normal"/>
    <w:next w:val="Normal"/>
    <w:autoRedefine/>
    <w:uiPriority w:val="39"/>
    <w:semiHidden/>
    <w:rsid w:val="00CE54A0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rsid w:val="00CE54A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rsid w:val="00CE54A0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CE54A0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CE54A0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CE54A0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CE54A0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CE54A0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CE54A0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CE54A0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CE54A0"/>
    <w:rPr>
      <w:lang w:val="nb-NO"/>
    </w:rPr>
  </w:style>
  <w:style w:type="paragraph" w:styleId="Kildeliste">
    <w:name w:val="table of authorities"/>
    <w:basedOn w:val="Normal"/>
    <w:next w:val="Normal"/>
    <w:uiPriority w:val="99"/>
    <w:semiHidden/>
    <w:rsid w:val="00CE54A0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CE54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CE54A0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E54A0"/>
    <w:rPr>
      <w:sz w:val="20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CE54A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E54A0"/>
    <w:rPr>
      <w:b/>
      <w:bCs/>
      <w:sz w:val="20"/>
      <w:szCs w:val="20"/>
      <w:lang w:val="nb-NO"/>
    </w:rPr>
  </w:style>
  <w:style w:type="paragraph" w:styleId="Konvoluttadresse">
    <w:name w:val="envelope address"/>
    <w:basedOn w:val="Normal"/>
    <w:uiPriority w:val="99"/>
    <w:semiHidden/>
    <w:rsid w:val="00CE54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CE54A0"/>
  </w:style>
  <w:style w:type="paragraph" w:styleId="Liste">
    <w:name w:val="List"/>
    <w:basedOn w:val="Normal"/>
    <w:uiPriority w:val="99"/>
    <w:semiHidden/>
    <w:rsid w:val="00CE54A0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CE54A0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CE54A0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CE54A0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CE54A0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CE54A0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rsid w:val="00CE54A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CE54A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CE54A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CE54A0"/>
    <w:pPr>
      <w:ind w:left="1415" w:hanging="283"/>
      <w:contextualSpacing/>
    </w:pPr>
  </w:style>
  <w:style w:type="paragraph" w:styleId="Listeavsnitt">
    <w:name w:val="List Paragraph"/>
    <w:basedOn w:val="Normal"/>
    <w:uiPriority w:val="34"/>
    <w:semiHidden/>
    <w:qFormat/>
    <w:rsid w:val="00CE54A0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CE54A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CE54A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CE54A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CE54A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CE54A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CE54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CE54A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CE54A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CE54A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CE54A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CE54A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CE54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CE54A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CE54A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CE54A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CE54A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CE54A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CE54A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CE54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CE54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nb-NO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CE54A0"/>
    <w:rPr>
      <w:rFonts w:ascii="Consolas" w:hAnsi="Consolas"/>
      <w:sz w:val="20"/>
      <w:szCs w:val="20"/>
      <w:lang w:val="nb-NO"/>
    </w:rPr>
  </w:style>
  <w:style w:type="paragraph" w:styleId="Meldingshode">
    <w:name w:val="Message Header"/>
    <w:basedOn w:val="Normal"/>
    <w:link w:val="MeldingshodeTegn"/>
    <w:uiPriority w:val="99"/>
    <w:semiHidden/>
    <w:rsid w:val="00CE54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CE54A0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character" w:styleId="Merknadsreferanse">
    <w:name w:val="annotation reference"/>
    <w:basedOn w:val="Standardskriftforavsnitt"/>
    <w:uiPriority w:val="99"/>
    <w:semiHidden/>
    <w:rsid w:val="00CE54A0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CE54A0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CE54A0"/>
    <w:pPr>
      <w:spacing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CE54A0"/>
    <w:rPr>
      <w:lang w:val="nb-NO"/>
    </w:rPr>
  </w:style>
  <w:style w:type="paragraph" w:styleId="Nummerertliste">
    <w:name w:val="List Number"/>
    <w:basedOn w:val="Normal"/>
    <w:uiPriority w:val="99"/>
    <w:semiHidden/>
    <w:rsid w:val="00CE54A0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semiHidden/>
    <w:rsid w:val="00CE54A0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rsid w:val="00CE54A0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rsid w:val="00CE54A0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rsid w:val="00CE54A0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semiHidden/>
    <w:rsid w:val="00CE54A0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qFormat/>
    <w:rsid w:val="00CE54A0"/>
    <w:pPr>
      <w:outlineLvl w:val="9"/>
    </w:pPr>
  </w:style>
  <w:style w:type="character" w:styleId="Plassholdertekst">
    <w:name w:val="Placeholder Text"/>
    <w:basedOn w:val="Standardskriftforavsnitt"/>
    <w:uiPriority w:val="99"/>
    <w:semiHidden/>
    <w:rsid w:val="00CE54A0"/>
    <w:rPr>
      <w:color w:val="000000" w:themeColor="text1"/>
    </w:rPr>
  </w:style>
  <w:style w:type="paragraph" w:styleId="Punktliste">
    <w:name w:val="List Bullet"/>
    <w:basedOn w:val="Normal"/>
    <w:uiPriority w:val="99"/>
    <w:semiHidden/>
    <w:rsid w:val="00CE54A0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rsid w:val="00CE54A0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rsid w:val="00CE54A0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rsid w:val="00CE54A0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rsid w:val="00CE54A0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CE54A0"/>
    <w:pPr>
      <w:spacing w:after="0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CE54A0"/>
    <w:rPr>
      <w:rFonts w:ascii="Consolas" w:hAnsi="Consolas"/>
      <w:sz w:val="21"/>
      <w:szCs w:val="21"/>
      <w:lang w:val="nb-NO"/>
    </w:rPr>
  </w:style>
  <w:style w:type="table" w:styleId="Rutenettabell1lys">
    <w:name w:val="Grid Table 1 Light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CE54A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CE54A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CE54A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CE54A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CE54A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CE54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CE54A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CE54A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CE54A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CE54A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CE54A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CE54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CE54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rsid w:val="00CE54A0"/>
  </w:style>
  <w:style w:type="paragraph" w:styleId="Sitat">
    <w:name w:val="Quote"/>
    <w:basedOn w:val="Normal"/>
    <w:next w:val="Normal"/>
    <w:link w:val="SitatTegn"/>
    <w:uiPriority w:val="29"/>
    <w:semiHidden/>
    <w:qFormat/>
    <w:rsid w:val="00CE54A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CE54A0"/>
    <w:rPr>
      <w:i/>
      <w:iCs/>
      <w:color w:val="404040" w:themeColor="text1" w:themeTint="BF"/>
      <w:lang w:val="nb-NO"/>
    </w:rPr>
  </w:style>
  <w:style w:type="character" w:styleId="Sluttnotereferanse">
    <w:name w:val="endnote reference"/>
    <w:basedOn w:val="Standardskriftforavsnitt"/>
    <w:uiPriority w:val="99"/>
    <w:semiHidden/>
    <w:rsid w:val="00CE54A0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CE54A0"/>
    <w:pPr>
      <w:spacing w:after="0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CE54A0"/>
    <w:rPr>
      <w:sz w:val="20"/>
      <w:szCs w:val="20"/>
      <w:lang w:val="nb-NO"/>
    </w:rPr>
  </w:style>
  <w:style w:type="character" w:styleId="Smarthyperkobling">
    <w:name w:val="Smart Hyperlink"/>
    <w:basedOn w:val="Standardskriftforavsnitt"/>
    <w:uiPriority w:val="99"/>
    <w:semiHidden/>
    <w:rsid w:val="00CE54A0"/>
    <w:rPr>
      <w:u w:val="dotted"/>
    </w:rPr>
  </w:style>
  <w:style w:type="character" w:styleId="Smartkobling">
    <w:name w:val="Smart Link"/>
    <w:basedOn w:val="Standardskriftforavsnitt"/>
    <w:uiPriority w:val="99"/>
    <w:semiHidden/>
    <w:rsid w:val="00CE54A0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semiHidden/>
    <w:qFormat/>
    <w:rsid w:val="00CE54A0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CE54A0"/>
    <w:rPr>
      <w:b/>
      <w:bCs/>
      <w:smallCaps/>
      <w:color w:val="4472C4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CE54A0"/>
    <w:rPr>
      <w:i/>
      <w:iCs/>
      <w:color w:val="4472C4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CE54A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CE54A0"/>
    <w:rPr>
      <w:i/>
      <w:iCs/>
      <w:color w:val="4472C4" w:themeColor="accent1"/>
      <w:lang w:val="nb-NO"/>
    </w:rPr>
  </w:style>
  <w:style w:type="paragraph" w:styleId="Stikkordregisteroverskrift">
    <w:name w:val="index heading"/>
    <w:basedOn w:val="Normal"/>
    <w:next w:val="Indeks1"/>
    <w:uiPriority w:val="99"/>
    <w:semiHidden/>
    <w:rsid w:val="00CE54A0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CE54A0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CE54A0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CE54A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CE54A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CE54A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CE54A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CE54A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CE54A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CE54A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CE54A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CE54A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CE54A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CE54A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CE54A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CE54A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CE54A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CE54A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CE54A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CE54A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CE54A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CE54A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CE54A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CE54A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CE54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CE54A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CE54A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CE54A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CE54A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CE54A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CE54A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CE54A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CE54A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CE54A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CE54A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CE54A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CE54A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CE54A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CE54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CE54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CE54A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CE54A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CE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semiHidden/>
    <w:qFormat/>
    <w:rsid w:val="00CE54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CE54A0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paragraph" w:styleId="Topptekst">
    <w:name w:val="header"/>
    <w:basedOn w:val="Normal"/>
    <w:link w:val="TopptekstTegn"/>
    <w:uiPriority w:val="99"/>
    <w:semiHidden/>
    <w:rsid w:val="00CE54A0"/>
    <w:pPr>
      <w:tabs>
        <w:tab w:val="center" w:pos="4680"/>
        <w:tab w:val="right" w:pos="9360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E54A0"/>
    <w:rPr>
      <w:lang w:val="nb-NO"/>
    </w:rPr>
  </w:style>
  <w:style w:type="character" w:styleId="Ulstomtale">
    <w:name w:val="Unresolved Mention"/>
    <w:basedOn w:val="Standardskriftforavsnitt"/>
    <w:uiPriority w:val="99"/>
    <w:semiHidden/>
    <w:rsid w:val="00CE54A0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rsid w:val="00CE54A0"/>
    <w:pPr>
      <w:spacing w:after="0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CE54A0"/>
    <w:rPr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CE54A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CE54A0"/>
    <w:rPr>
      <w:rFonts w:eastAsiaTheme="minorEastAsia"/>
      <w:color w:val="5A5A5A" w:themeColor="text1" w:themeTint="A5"/>
      <w:spacing w:val="15"/>
      <w:lang w:val="nb-NO"/>
    </w:rPr>
  </w:style>
  <w:style w:type="character" w:styleId="Utheving">
    <w:name w:val="Emphasis"/>
    <w:basedOn w:val="Standardskriftforavsnitt"/>
    <w:uiPriority w:val="20"/>
    <w:semiHidden/>
    <w:qFormat/>
    <w:rsid w:val="00CE54A0"/>
    <w:rPr>
      <w:i/>
      <w:iCs/>
    </w:rPr>
  </w:style>
  <w:style w:type="paragraph" w:styleId="Vanliginnrykk">
    <w:name w:val="Normal Indent"/>
    <w:basedOn w:val="Normal"/>
    <w:uiPriority w:val="99"/>
    <w:semiHidden/>
    <w:rsid w:val="00CE54A0"/>
    <w:pPr>
      <w:ind w:left="720"/>
    </w:pPr>
  </w:style>
  <w:style w:type="table" w:styleId="Vanligtabell1">
    <w:name w:val="Plain Table 1"/>
    <w:basedOn w:val="Vanligtabell"/>
    <w:uiPriority w:val="41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6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egotiano.sharepoint.com/sites/OrganizationAssetsLibrary/OfficeMaler/Brevmal_uten_adressefel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58EBB284E99467090F2FF6486D421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8A7C8F-F87F-4121-87F4-502180A1FDB9}"/>
      </w:docPartPr>
      <w:docPartBody>
        <w:p w:rsidR="00D051AC" w:rsidRDefault="00D051AC">
          <w:pPr>
            <w:pStyle w:val="258EBB284E99467090F2FF6486D42192"/>
          </w:pPr>
          <w:r w:rsidRPr="00502FFF">
            <w:rPr>
              <w:rStyle w:val="Plassholdertekst"/>
            </w:rPr>
            <w:t>[Mottaker &amp; Adresse]</w:t>
          </w:r>
        </w:p>
      </w:docPartBody>
    </w:docPart>
    <w:docPart>
      <w:docPartPr>
        <w:name w:val="740FCAD33E9743E1A839EFB05328FA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B8DDC9-4959-4FFA-AA0F-CA03D3819DE6}"/>
      </w:docPartPr>
      <w:docPartBody>
        <w:p w:rsidR="00D051AC" w:rsidRDefault="00D051AC">
          <w:pPr>
            <w:pStyle w:val="740FCAD33E9743E1A839EFB05328FA22"/>
          </w:pPr>
          <w:r w:rsidRPr="00502FFF">
            <w:rPr>
              <w:rStyle w:val="Plassholdertekst"/>
            </w:rPr>
            <w:t>[Overskrift]</w:t>
          </w:r>
        </w:p>
      </w:docPartBody>
    </w:docPart>
    <w:docPart>
      <w:docPartPr>
        <w:name w:val="D52F0F387F134600B77BCDDB49265B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99ED43-76C0-4C91-9C1C-5DAA0F4C8EEF}"/>
      </w:docPartPr>
      <w:docPartBody>
        <w:p w:rsidR="00D051AC" w:rsidRDefault="00D051AC">
          <w:pPr>
            <w:pStyle w:val="D52F0F387F134600B77BCDDB49265B0F"/>
          </w:pPr>
          <w:r w:rsidRPr="00502FFF">
            <w:rPr>
              <w:rStyle w:val="Plassholdertekst"/>
            </w:rPr>
            <w:t>[Navn Navnesen]</w:t>
          </w:r>
        </w:p>
      </w:docPartBody>
    </w:docPart>
    <w:docPart>
      <w:docPartPr>
        <w:name w:val="C61BF0F4AEF64B5EAE0F1B19926BD5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6DA1AF-6D51-400B-BBE1-4BBEEAF10BCD}"/>
      </w:docPartPr>
      <w:docPartBody>
        <w:p w:rsidR="00D051AC" w:rsidRDefault="00D051AC">
          <w:pPr>
            <w:pStyle w:val="C61BF0F4AEF64B5EAE0F1B19926BD59A"/>
          </w:pPr>
          <w:r w:rsidRPr="00502FFF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AC"/>
    <w:rsid w:val="001477C5"/>
    <w:rsid w:val="001D1768"/>
    <w:rsid w:val="00A72B5E"/>
    <w:rsid w:val="00AA7854"/>
    <w:rsid w:val="00D0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000000" w:themeColor="text1"/>
    </w:rPr>
  </w:style>
  <w:style w:type="paragraph" w:customStyle="1" w:styleId="258EBB284E99467090F2FF6486D42192">
    <w:name w:val="258EBB284E99467090F2FF6486D42192"/>
  </w:style>
  <w:style w:type="paragraph" w:customStyle="1" w:styleId="740FCAD33E9743E1A839EFB05328FA22">
    <w:name w:val="740FCAD33E9743E1A839EFB05328FA22"/>
  </w:style>
  <w:style w:type="paragraph" w:customStyle="1" w:styleId="D52F0F387F134600B77BCDDB49265B0F">
    <w:name w:val="D52F0F387F134600B77BCDDB49265B0F"/>
  </w:style>
  <w:style w:type="paragraph" w:customStyle="1" w:styleId="C61BF0F4AEF64B5EAE0F1B19926BD59A">
    <w:name w:val="C61BF0F4AEF64B5EAE0F1B19926BD5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bidoc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oot>
</root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BEBBCE5A8C444EB4557D1A1AE7E6C3" ma:contentTypeVersion="3" ma:contentTypeDescription="Opprett et nytt dokument." ma:contentTypeScope="" ma:versionID="1058c728c63fce710980c82b424e9be3">
  <xsd:schema xmlns:xsd="http://www.w3.org/2001/XMLSchema" xmlns:xs="http://www.w3.org/2001/XMLSchema" xmlns:p="http://schemas.microsoft.com/office/2006/metadata/properties" xmlns:ns2="75d6a3d8-0351-400a-97c1-b96f89f5b76d" targetNamespace="http://schemas.microsoft.com/office/2006/metadata/properties" ma:root="true" ma:fieldsID="4559e1da07d9ff549b2e0be1022c6ba1" ns2:_="">
    <xsd:import namespace="75d6a3d8-0351-400a-97c1-b96f89f5b7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6a3d8-0351-400a-97c1-b96f89f5b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C387B3-9CA0-4629-8CC8-AA6387D7271F}">
  <ds:schemaRefs/>
</ds:datastoreItem>
</file>

<file path=customXml/itemProps2.xml><?xml version="1.0" encoding="utf-8"?>
<ds:datastoreItem xmlns:ds="http://schemas.openxmlformats.org/officeDocument/2006/customXml" ds:itemID="{FDD9F376-DC5B-4410-B079-7C63BEE1E2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200942-D7E5-48F4-BE50-267FEB0668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8FF295-DE0D-4EC4-84B1-3D9D16148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6a3d8-0351-400a-97c1-b96f89f5b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Brevmal_uten_adressefelt</Template>
  <TotalTime>9</TotalTime>
  <Pages>1</Pages>
  <Words>122</Words>
  <Characters>612</Characters>
  <Application>Microsoft Office Word</Application>
  <DocSecurity>0</DocSecurity>
  <Lines>16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Hansen</dc:creator>
  <cp:keywords/>
  <dc:description/>
  <cp:lastModifiedBy>Eirik Bornø</cp:lastModifiedBy>
  <cp:revision>5</cp:revision>
  <dcterms:created xsi:type="dcterms:W3CDTF">2024-08-23T12:43:00Z</dcterms:created>
  <dcterms:modified xsi:type="dcterms:W3CDTF">2024-08-23T13:13:00Z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0x010100C9BEBBCE5A8C444EB4557D1A1AE7E6C3</vt:lpwstr>
  </property>
</Properties>
</file>